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A0F" w:rsidRDefault="00CC2A0F" w:rsidP="00CC2A0F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>Таблица 2</w:t>
      </w:r>
    </w:p>
    <w:p w:rsidR="00961B1D" w:rsidRDefault="00961B1D" w:rsidP="00961B1D">
      <w:pPr>
        <w:jc w:val="center"/>
        <w:rPr>
          <w:noProof/>
        </w:rPr>
      </w:pPr>
    </w:p>
    <w:p w:rsidR="00961B1D" w:rsidRDefault="00961B1D" w:rsidP="00961B1D">
      <w:pPr>
        <w:jc w:val="center"/>
        <w:rPr>
          <w:noProof/>
        </w:rPr>
      </w:pPr>
      <w:r>
        <w:rPr>
          <w:noProof/>
        </w:rPr>
        <w:t>ИФНС по</w:t>
      </w:r>
    </w:p>
    <w:p w:rsidR="00961B1D" w:rsidRDefault="00961B1D" w:rsidP="00961B1D">
      <w:pPr>
        <w:jc w:val="center"/>
        <w:rPr>
          <w:noProof/>
        </w:rPr>
      </w:pPr>
      <w:r>
        <w:rPr>
          <w:noProof/>
        </w:rPr>
        <w:t>УФНС России по Краснодарскому краю</w:t>
      </w:r>
    </w:p>
    <w:p w:rsidR="00A12603" w:rsidRDefault="00BA3B5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12603" w:rsidRDefault="00BA3B5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12603" w:rsidRDefault="00BA3B5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30.09.2025</w:t>
      </w:r>
    </w:p>
    <w:p w:rsidR="00A12603" w:rsidRDefault="00A12603">
      <w:pPr>
        <w:jc w:val="center"/>
        <w:rPr>
          <w:noProof/>
          <w:sz w:val="18"/>
          <w:lang w:val="en-US"/>
        </w:rPr>
      </w:pPr>
    </w:p>
    <w:tbl>
      <w:tblPr>
        <w:tblW w:w="1065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85"/>
        <w:gridCol w:w="1560"/>
      </w:tblGrid>
      <w:tr w:rsidR="00BA3B57" w:rsidTr="00396853">
        <w:trPr>
          <w:cantSplit/>
          <w:trHeight w:val="677"/>
        </w:trPr>
        <w:tc>
          <w:tcPr>
            <w:tcW w:w="7513" w:type="dxa"/>
          </w:tcPr>
          <w:p w:rsidR="00BA3B57" w:rsidRDefault="00BA3B57">
            <w:pPr>
              <w:jc w:val="center"/>
              <w:rPr>
                <w:noProof/>
                <w:sz w:val="18"/>
                <w:lang w:val="en-US"/>
              </w:rPr>
            </w:pPr>
          </w:p>
          <w:p w:rsidR="00BA3B57" w:rsidRDefault="00BA3B5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85" w:type="dxa"/>
            <w:vAlign w:val="center"/>
          </w:tcPr>
          <w:p w:rsidR="00BA3B57" w:rsidRDefault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60" w:type="dxa"/>
          </w:tcPr>
          <w:p w:rsidR="00BA3B57" w:rsidRDefault="00927669">
            <w:pPr>
              <w:jc w:val="center"/>
              <w:rPr>
                <w:noProof/>
                <w:sz w:val="18"/>
              </w:rPr>
            </w:pPr>
            <w:r w:rsidRPr="00B01F33">
              <w:rPr>
                <w:i/>
                <w:noProof/>
                <w:sz w:val="18"/>
              </w:rPr>
              <w:t>В процентах к общему количеству обращений</w:t>
            </w:r>
          </w:p>
        </w:tc>
      </w:tr>
      <w:tr w:rsidR="00BA3B57" w:rsidTr="00396853">
        <w:trPr>
          <w:cantSplit/>
        </w:trPr>
        <w:tc>
          <w:tcPr>
            <w:tcW w:w="7513" w:type="dxa"/>
          </w:tcPr>
          <w:p w:rsidR="00BA3B57" w:rsidRPr="00BA3B57" w:rsidRDefault="00BA3B57">
            <w:pPr>
              <w:jc w:val="center"/>
              <w:rPr>
                <w:b/>
                <w:i/>
                <w:noProof/>
                <w:sz w:val="18"/>
              </w:rPr>
            </w:pPr>
            <w:r w:rsidRPr="00BA3B57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BA3B57" w:rsidRPr="00BA3B57" w:rsidRDefault="00BA3B57">
            <w:pPr>
              <w:jc w:val="center"/>
              <w:rPr>
                <w:b/>
                <w:i/>
                <w:noProof/>
                <w:sz w:val="18"/>
              </w:rPr>
            </w:pPr>
            <w:r w:rsidRPr="00BA3B57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BA3B57" w:rsidRPr="00BA3B57" w:rsidRDefault="00BA3B57">
            <w:pPr>
              <w:jc w:val="center"/>
              <w:rPr>
                <w:b/>
                <w:i/>
                <w:noProof/>
                <w:sz w:val="18"/>
              </w:rPr>
            </w:pPr>
            <w:r w:rsidRPr="00BA3B57">
              <w:rPr>
                <w:b/>
                <w:i/>
                <w:noProof/>
                <w:sz w:val="18"/>
              </w:rPr>
              <w:t>3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585" w:type="dxa"/>
            <w:shd w:val="clear" w:color="auto" w:fill="auto"/>
          </w:tcPr>
          <w:p w:rsidR="00BA3B57" w:rsidRDefault="00BA3B5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BA3B57" w:rsidRPr="0040577B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0,1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0001.0002.0024.0083 Разрешение индивидуальных служебных споров</w:t>
            </w:r>
          </w:p>
        </w:tc>
        <w:tc>
          <w:tcPr>
            <w:tcW w:w="1585" w:type="dxa"/>
            <w:shd w:val="clear" w:color="auto" w:fill="auto"/>
          </w:tcPr>
          <w:p w:rsidR="00BA3B57" w:rsidRDefault="00BA3B5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0001.0002.0025.0084 Государственные программы</w:t>
            </w:r>
          </w:p>
        </w:tc>
        <w:tc>
          <w:tcPr>
            <w:tcW w:w="1585" w:type="dxa"/>
            <w:shd w:val="clear" w:color="auto" w:fill="auto"/>
          </w:tcPr>
          <w:p w:rsidR="00BA3B57" w:rsidRDefault="00BA3B5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585" w:type="dxa"/>
            <w:shd w:val="clear" w:color="auto" w:fill="auto"/>
          </w:tcPr>
          <w:p w:rsidR="00BA3B57" w:rsidRDefault="00BA3B5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585" w:type="dxa"/>
            <w:shd w:val="clear" w:color="auto" w:fill="auto"/>
          </w:tcPr>
          <w:p w:rsidR="00BA3B57" w:rsidRDefault="00BA3B5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85" w:type="dxa"/>
            <w:shd w:val="clear" w:color="auto" w:fill="auto"/>
          </w:tcPr>
          <w:p w:rsidR="00BA3B57" w:rsidRDefault="00BA3B5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1585" w:type="dxa"/>
            <w:shd w:val="clear" w:color="auto" w:fill="auto"/>
          </w:tcPr>
          <w:p w:rsidR="00BA3B57" w:rsidRDefault="00BA3B5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85" w:type="dxa"/>
            <w:shd w:val="clear" w:color="auto" w:fill="auto"/>
          </w:tcPr>
          <w:p w:rsidR="00BA3B57" w:rsidRDefault="00BA3B5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85" w:type="dxa"/>
            <w:shd w:val="clear" w:color="auto" w:fill="auto"/>
          </w:tcPr>
          <w:p w:rsidR="00BA3B57" w:rsidRDefault="00BA3B5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585" w:type="dxa"/>
            <w:shd w:val="clear" w:color="auto" w:fill="auto"/>
          </w:tcPr>
          <w:p w:rsidR="00BA3B57" w:rsidRDefault="00BA3B5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585" w:type="dxa"/>
            <w:shd w:val="clear" w:color="auto" w:fill="auto"/>
          </w:tcPr>
          <w:p w:rsidR="00BA3B57" w:rsidRDefault="00BA3B5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85" w:type="dxa"/>
            <w:shd w:val="clear" w:color="auto" w:fill="auto"/>
          </w:tcPr>
          <w:p w:rsidR="00BA3B57" w:rsidRDefault="00BA3B5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85" w:type="dxa"/>
            <w:shd w:val="clear" w:color="auto" w:fill="auto"/>
          </w:tcPr>
          <w:p w:rsidR="00BA3B57" w:rsidRDefault="00BA3B5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85" w:type="dxa"/>
            <w:shd w:val="clear" w:color="auto" w:fill="auto"/>
          </w:tcPr>
          <w:p w:rsidR="00BA3B57" w:rsidRDefault="00BA3B5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85" w:type="dxa"/>
            <w:shd w:val="clear" w:color="auto" w:fill="auto"/>
          </w:tcPr>
          <w:p w:rsidR="00BA3B57" w:rsidRDefault="00BA3B5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85" w:type="dxa"/>
            <w:shd w:val="clear" w:color="auto" w:fill="auto"/>
          </w:tcPr>
          <w:p w:rsidR="00BA3B57" w:rsidRDefault="00CC6D2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85" w:type="dxa"/>
            <w:shd w:val="clear" w:color="auto" w:fill="auto"/>
          </w:tcPr>
          <w:p w:rsidR="00BA3B57" w:rsidRDefault="00BA3B5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85" w:type="dxa"/>
            <w:shd w:val="clear" w:color="auto" w:fill="auto"/>
          </w:tcPr>
          <w:p w:rsidR="00BA3B57" w:rsidRDefault="00CC6D2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85" w:type="dxa"/>
            <w:shd w:val="clear" w:color="auto" w:fill="auto"/>
          </w:tcPr>
          <w:p w:rsidR="00BA3B57" w:rsidRPr="00AC6678" w:rsidRDefault="00AC6678" w:rsidP="00BA3B57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59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2,6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85" w:type="dxa"/>
            <w:shd w:val="clear" w:color="auto" w:fill="auto"/>
          </w:tcPr>
          <w:p w:rsidR="00BA3B57" w:rsidRPr="0033262B" w:rsidRDefault="0033262B" w:rsidP="00BA3B57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143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431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</w:t>
            </w:r>
            <w:r w:rsidR="00B4313E">
              <w:rPr>
                <w:noProof/>
                <w:sz w:val="18"/>
              </w:rPr>
              <w:t>3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585" w:type="dxa"/>
            <w:shd w:val="clear" w:color="auto" w:fill="auto"/>
          </w:tcPr>
          <w:p w:rsidR="00BA3B57" w:rsidRDefault="00BA3B5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85" w:type="dxa"/>
            <w:shd w:val="clear" w:color="auto" w:fill="auto"/>
          </w:tcPr>
          <w:p w:rsidR="00BA3B57" w:rsidRDefault="00BA3B5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85" w:type="dxa"/>
            <w:shd w:val="clear" w:color="auto" w:fill="auto"/>
          </w:tcPr>
          <w:p w:rsidR="00BA3B57" w:rsidRPr="007F1426" w:rsidRDefault="007F1426" w:rsidP="00BA3B57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1585" w:type="dxa"/>
            <w:shd w:val="clear" w:color="auto" w:fill="auto"/>
          </w:tcPr>
          <w:p w:rsidR="00BA3B57" w:rsidRDefault="00BA3B5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1585" w:type="dxa"/>
            <w:shd w:val="clear" w:color="auto" w:fill="auto"/>
          </w:tcPr>
          <w:p w:rsidR="00BA3B57" w:rsidRDefault="00BA3B5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1585" w:type="dxa"/>
            <w:shd w:val="clear" w:color="auto" w:fill="auto"/>
          </w:tcPr>
          <w:p w:rsidR="00BA3B57" w:rsidRDefault="00BA3B5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85" w:type="dxa"/>
            <w:shd w:val="clear" w:color="auto" w:fill="auto"/>
          </w:tcPr>
          <w:p w:rsidR="00BA3B57" w:rsidRDefault="00BA3B5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85" w:type="dxa"/>
            <w:shd w:val="clear" w:color="auto" w:fill="auto"/>
          </w:tcPr>
          <w:p w:rsidR="00BA3B57" w:rsidRPr="00962907" w:rsidRDefault="00962907" w:rsidP="00BA3B57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41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1,8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85" w:type="dxa"/>
            <w:shd w:val="clear" w:color="auto" w:fill="auto"/>
          </w:tcPr>
          <w:p w:rsidR="00BA3B57" w:rsidRDefault="00BA3B5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D57716">
              <w:rPr>
                <w:noProof/>
                <w:sz w:val="18"/>
                <w:lang w:val="en-US"/>
              </w:rPr>
              <w:t>1</w:t>
            </w:r>
            <w:r>
              <w:rPr>
                <w:noProof/>
                <w:sz w:val="18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431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18,</w:t>
            </w:r>
            <w:r w:rsidR="00B4313E">
              <w:rPr>
                <w:noProof/>
                <w:sz w:val="18"/>
              </w:rPr>
              <w:t>5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85" w:type="dxa"/>
            <w:shd w:val="clear" w:color="auto" w:fill="auto"/>
          </w:tcPr>
          <w:p w:rsidR="00BA3B57" w:rsidRDefault="00BA3B5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85" w:type="dxa"/>
            <w:shd w:val="clear" w:color="auto" w:fill="auto"/>
          </w:tcPr>
          <w:p w:rsidR="00BA3B57" w:rsidRDefault="00BA3B5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85" w:type="dxa"/>
            <w:shd w:val="clear" w:color="auto" w:fill="auto"/>
          </w:tcPr>
          <w:p w:rsidR="00BA3B57" w:rsidRDefault="00BA3B5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85" w:type="dxa"/>
            <w:shd w:val="clear" w:color="auto" w:fill="auto"/>
          </w:tcPr>
          <w:p w:rsidR="00BA3B57" w:rsidRDefault="00BA3B5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193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8,6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85" w:type="dxa"/>
            <w:shd w:val="clear" w:color="auto" w:fill="auto"/>
          </w:tcPr>
          <w:p w:rsidR="00BA3B57" w:rsidRPr="00531E12" w:rsidRDefault="00531E12" w:rsidP="00BA3B57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227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431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B4313E">
              <w:rPr>
                <w:noProof/>
                <w:sz w:val="18"/>
              </w:rPr>
              <w:t>,0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585" w:type="dxa"/>
            <w:shd w:val="clear" w:color="auto" w:fill="auto"/>
          </w:tcPr>
          <w:p w:rsidR="00BA3B57" w:rsidRDefault="00BA3B5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1585" w:type="dxa"/>
            <w:shd w:val="clear" w:color="auto" w:fill="auto"/>
          </w:tcPr>
          <w:p w:rsidR="00BA3B57" w:rsidRDefault="00BA3B5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585" w:type="dxa"/>
            <w:shd w:val="clear" w:color="auto" w:fill="auto"/>
          </w:tcPr>
          <w:p w:rsidR="00BA3B57" w:rsidRDefault="00BA3B5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0003.0008.0086.0558.0099 Несогласие со сведениями, размещаемыми в форме «открытых данных»</w:t>
            </w:r>
          </w:p>
        </w:tc>
        <w:tc>
          <w:tcPr>
            <w:tcW w:w="1585" w:type="dxa"/>
            <w:shd w:val="clear" w:color="auto" w:fill="auto"/>
          </w:tcPr>
          <w:p w:rsidR="00BA3B57" w:rsidRDefault="00BA3B5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85" w:type="dxa"/>
            <w:shd w:val="clear" w:color="auto" w:fill="auto"/>
          </w:tcPr>
          <w:p w:rsidR="00BA3B57" w:rsidRDefault="00BA3B5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268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431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11,</w:t>
            </w:r>
            <w:r w:rsidR="00B4313E">
              <w:rPr>
                <w:noProof/>
                <w:sz w:val="18"/>
              </w:rPr>
              <w:t>8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85" w:type="dxa"/>
            <w:shd w:val="clear" w:color="auto" w:fill="auto"/>
          </w:tcPr>
          <w:p w:rsidR="00BA3B57" w:rsidRDefault="00BA3B5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85" w:type="dxa"/>
            <w:shd w:val="clear" w:color="auto" w:fill="auto"/>
          </w:tcPr>
          <w:p w:rsidR="00BA3B57" w:rsidRPr="005A7FB5" w:rsidRDefault="005A7FB5" w:rsidP="00BA3B57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182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431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B4313E">
              <w:rPr>
                <w:noProof/>
                <w:sz w:val="18"/>
              </w:rPr>
              <w:t>,0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85" w:type="dxa"/>
            <w:shd w:val="clear" w:color="auto" w:fill="auto"/>
          </w:tcPr>
          <w:p w:rsidR="00BA3B57" w:rsidRDefault="00BA3B5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2D56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</w:t>
            </w:r>
            <w:r w:rsidR="00BA3B57">
              <w:rPr>
                <w:noProof/>
                <w:sz w:val="18"/>
              </w:rPr>
              <w:t xml:space="preserve"> Оказание услуг в электронной форме</w:t>
            </w:r>
            <w:r>
              <w:rPr>
                <w:noProof/>
                <w:sz w:val="18"/>
              </w:rPr>
              <w:t>. Пользование информационными ресурсами</w:t>
            </w:r>
          </w:p>
        </w:tc>
        <w:tc>
          <w:tcPr>
            <w:tcW w:w="1585" w:type="dxa"/>
            <w:shd w:val="clear" w:color="auto" w:fill="auto"/>
          </w:tcPr>
          <w:p w:rsidR="00BA3B57" w:rsidRDefault="002D567A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2D56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</w:t>
            </w:r>
            <w:r w:rsidR="002D567A">
              <w:rPr>
                <w:noProof/>
                <w:sz w:val="18"/>
              </w:rPr>
              <w:t>4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85" w:type="dxa"/>
            <w:shd w:val="clear" w:color="auto" w:fill="auto"/>
          </w:tcPr>
          <w:p w:rsidR="00BA3B57" w:rsidRPr="004D6E16" w:rsidRDefault="004D6E16" w:rsidP="00BA3B57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81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3,6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85" w:type="dxa"/>
            <w:shd w:val="clear" w:color="auto" w:fill="auto"/>
          </w:tcPr>
          <w:p w:rsidR="00BA3B57" w:rsidRPr="001816C3" w:rsidRDefault="001816C3" w:rsidP="00BA3B57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98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4,4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85" w:type="dxa"/>
            <w:shd w:val="clear" w:color="auto" w:fill="auto"/>
          </w:tcPr>
          <w:p w:rsidR="00BA3B57" w:rsidRDefault="00BA3B5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85" w:type="dxa"/>
            <w:shd w:val="clear" w:color="auto" w:fill="auto"/>
          </w:tcPr>
          <w:p w:rsidR="00BA3B57" w:rsidRPr="00CA20D9" w:rsidRDefault="00CA20D9" w:rsidP="00BA3B57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85" w:type="dxa"/>
            <w:shd w:val="clear" w:color="auto" w:fill="auto"/>
          </w:tcPr>
          <w:p w:rsidR="00BA3B57" w:rsidRPr="00A846AC" w:rsidRDefault="00A846AC" w:rsidP="00BA3B57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31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1585" w:type="dxa"/>
            <w:shd w:val="clear" w:color="auto" w:fill="auto"/>
          </w:tcPr>
          <w:p w:rsidR="00BA3B57" w:rsidRDefault="00BA3B5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585" w:type="dxa"/>
            <w:shd w:val="clear" w:color="auto" w:fill="auto"/>
          </w:tcPr>
          <w:p w:rsidR="00BA3B57" w:rsidRDefault="00BA3B5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85" w:type="dxa"/>
            <w:shd w:val="clear" w:color="auto" w:fill="auto"/>
          </w:tcPr>
          <w:p w:rsidR="00BA3B57" w:rsidRPr="003C422D" w:rsidRDefault="003C422D" w:rsidP="00A26E97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  <w:r w:rsidR="00A26E97">
              <w:rPr>
                <w:noProof/>
                <w:sz w:val="18"/>
                <w:lang w:val="en-US"/>
              </w:rPr>
              <w:t>51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6,7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Default="00BA3B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0003.0009.0094.0668 Работа Росреестра в федеральных округах и в субъектах Российской Федерации</w:t>
            </w:r>
          </w:p>
        </w:tc>
        <w:tc>
          <w:tcPr>
            <w:tcW w:w="1585" w:type="dxa"/>
            <w:shd w:val="clear" w:color="auto" w:fill="auto"/>
          </w:tcPr>
          <w:p w:rsidR="00BA3B57" w:rsidRDefault="00BA3B57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BA3B57" w:rsidRDefault="0040577B" w:rsidP="00BA3B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BA3B57" w:rsidTr="00CC2A0F">
        <w:trPr>
          <w:cantSplit/>
        </w:trPr>
        <w:tc>
          <w:tcPr>
            <w:tcW w:w="7513" w:type="dxa"/>
            <w:shd w:val="clear" w:color="auto" w:fill="auto"/>
          </w:tcPr>
          <w:p w:rsidR="00BA3B57" w:rsidRPr="00BA3B57" w:rsidRDefault="00BA3B57" w:rsidP="00BA3B57">
            <w:pPr>
              <w:jc w:val="right"/>
              <w:rPr>
                <w:b/>
                <w:noProof/>
                <w:sz w:val="18"/>
              </w:rPr>
            </w:pPr>
            <w:r w:rsidRPr="00BA3B57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85" w:type="dxa"/>
            <w:shd w:val="clear" w:color="auto" w:fill="auto"/>
          </w:tcPr>
          <w:p w:rsidR="00BA3B57" w:rsidRPr="00232F3B" w:rsidRDefault="00232F3B" w:rsidP="00BA3B57">
            <w:pPr>
              <w:jc w:val="center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  <w:lang w:val="en-US"/>
              </w:rPr>
              <w:t>2248</w:t>
            </w:r>
          </w:p>
        </w:tc>
        <w:tc>
          <w:tcPr>
            <w:tcW w:w="1560" w:type="dxa"/>
            <w:shd w:val="clear" w:color="auto" w:fill="auto"/>
          </w:tcPr>
          <w:p w:rsidR="00BA3B57" w:rsidRPr="00BA3B57" w:rsidRDefault="00BA3B57" w:rsidP="00BA3B57">
            <w:pPr>
              <w:jc w:val="center"/>
              <w:rPr>
                <w:b/>
                <w:noProof/>
                <w:sz w:val="18"/>
              </w:rPr>
            </w:pPr>
            <w:r w:rsidRPr="00BA3B57">
              <w:rPr>
                <w:b/>
                <w:noProof/>
                <w:sz w:val="18"/>
              </w:rPr>
              <w:t>100</w:t>
            </w:r>
          </w:p>
        </w:tc>
      </w:tr>
    </w:tbl>
    <w:p w:rsidR="00A12603" w:rsidRDefault="00A12603">
      <w:pPr>
        <w:rPr>
          <w:noProof/>
        </w:rPr>
      </w:pPr>
    </w:p>
    <w:p w:rsidR="00BA3B57" w:rsidRDefault="00BA3B57">
      <w:pPr>
        <w:rPr>
          <w:noProof/>
        </w:rPr>
      </w:pPr>
      <w:bookmarkStart w:id="0" w:name="_GoBack"/>
      <w:bookmarkEnd w:id="0"/>
    </w:p>
    <w:sectPr w:rsidR="00BA3B57" w:rsidSect="00BA3B57">
      <w:pgSz w:w="11907" w:h="16840" w:code="9"/>
      <w:pgMar w:top="567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57"/>
    <w:rsid w:val="0016658F"/>
    <w:rsid w:val="001816C3"/>
    <w:rsid w:val="001836CA"/>
    <w:rsid w:val="00232F3B"/>
    <w:rsid w:val="002A335E"/>
    <w:rsid w:val="002D567A"/>
    <w:rsid w:val="0033262B"/>
    <w:rsid w:val="00396853"/>
    <w:rsid w:val="003C3256"/>
    <w:rsid w:val="003C422D"/>
    <w:rsid w:val="003C7009"/>
    <w:rsid w:val="0040577B"/>
    <w:rsid w:val="00485B7B"/>
    <w:rsid w:val="004D6E16"/>
    <w:rsid w:val="00531E12"/>
    <w:rsid w:val="005834E8"/>
    <w:rsid w:val="005A7FB5"/>
    <w:rsid w:val="00757641"/>
    <w:rsid w:val="007F1426"/>
    <w:rsid w:val="007F4F70"/>
    <w:rsid w:val="008B0539"/>
    <w:rsid w:val="00927669"/>
    <w:rsid w:val="00961B1D"/>
    <w:rsid w:val="00962907"/>
    <w:rsid w:val="00A12603"/>
    <w:rsid w:val="00A26E97"/>
    <w:rsid w:val="00A846AC"/>
    <w:rsid w:val="00A95E54"/>
    <w:rsid w:val="00AC6678"/>
    <w:rsid w:val="00AD6520"/>
    <w:rsid w:val="00B4313E"/>
    <w:rsid w:val="00BA3B57"/>
    <w:rsid w:val="00CA20D9"/>
    <w:rsid w:val="00CC2A0F"/>
    <w:rsid w:val="00CC6D27"/>
    <w:rsid w:val="00D57716"/>
    <w:rsid w:val="00F7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5E9A5-7479-44BE-B4C6-F13CC497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B5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3B5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961B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6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79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Чернышева Таисия Александровна</dc:creator>
  <cp:keywords/>
  <cp:lastModifiedBy>Чернышева Таисия Александровна</cp:lastModifiedBy>
  <cp:revision>45</cp:revision>
  <cp:lastPrinted>2025-10-02T08:31:00Z</cp:lastPrinted>
  <dcterms:created xsi:type="dcterms:W3CDTF">2025-10-02T07:01:00Z</dcterms:created>
  <dcterms:modified xsi:type="dcterms:W3CDTF">2025-10-22T09:44:00Z</dcterms:modified>
</cp:coreProperties>
</file>